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E12F6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2F50CA" w:rsidRDefault="00EE12F6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5F65F7" w:rsidRDefault="00EE12F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EE12F6" w:rsidRPr="005F65F7" w:rsidRDefault="00EE12F6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EE12F6" w:rsidRPr="005F65F7" w:rsidRDefault="00EE12F6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EE12F6" w:rsidRPr="00D51350" w:rsidRDefault="00EE12F6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E12F6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E12F6" w:rsidRPr="00D51350" w:rsidRDefault="00EE12F6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EE12F6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D51350" w:rsidRDefault="00EE12F6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E12F6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574CF0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574CF0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EE12F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Denuncias</w:t>
            </w:r>
          </w:p>
        </w:tc>
      </w:tr>
      <w:tr w:rsidR="00EE12F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EE12F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EE12F6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EE12F6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574CF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Jurídica</w:t>
            </w:r>
          </w:p>
        </w:tc>
      </w:tr>
      <w:tr w:rsidR="00EE12F6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D51350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E12F6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E12F6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Jurídico</w:t>
            </w:r>
          </w:p>
          <w:p w:rsidR="00EE12F6" w:rsidRPr="00E5583E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E12F6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D51350" w:rsidRDefault="00EE12F6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12F6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EE12F6" w:rsidRPr="00E5583E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E12F6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E5583E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E12F6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Default="00EE12F6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Pr="00B158F2" w:rsidRDefault="00EE12F6" w:rsidP="00B158F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informació</w:t>
            </w:r>
            <w:r w:rsidRPr="00B158F2">
              <w:rPr>
                <w:rFonts w:ascii="Century Gothic" w:hAnsi="Century Gothic" w:cs="Century Gothic"/>
                <w:sz w:val="18"/>
                <w:szCs w:val="18"/>
              </w:rPr>
              <w:t>n y archivo sobre quejas y/o denuncias</w:t>
            </w:r>
          </w:p>
        </w:tc>
      </w:tr>
      <w:tr w:rsidR="00EE12F6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D51350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E12F6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76486" w:rsidRDefault="00EE12F6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2F6" w:rsidRPr="00F76486" w:rsidRDefault="00EE12F6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12F6" w:rsidRDefault="00EE12F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oficios sobre denuncias</w:t>
            </w:r>
          </w:p>
          <w:p w:rsidR="00EE12F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Default="00EE12F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por teléfono y personalmente los casos de denuncias en materia de ordenamiento territorial</w:t>
            </w:r>
          </w:p>
          <w:p w:rsidR="00EE12F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Default="00EE12F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y dar seguimiento a las denuncias del CIAC y Línea directa</w:t>
            </w:r>
          </w:p>
          <w:p w:rsidR="00EE12F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Default="00EE12F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Registrar las denuncias y asignar abogado</w:t>
            </w:r>
          </w:p>
          <w:p w:rsidR="00EE12F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Default="00EE12F6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atención para otorgar el estado del expediente</w:t>
            </w:r>
          </w:p>
          <w:p w:rsidR="00EE12F6" w:rsidRPr="00F7648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F6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EE12F6" w:rsidRPr="00F76486" w:rsidRDefault="00EE12F6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E12F6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Default="00EE12F6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Entregar en tiempo y forma información importante </w:t>
            </w:r>
          </w:p>
          <w:p w:rsidR="00EE12F6" w:rsidRDefault="00EE12F6" w:rsidP="00F93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E12F6" w:rsidRPr="00F76486" w:rsidRDefault="00EE12F6" w:rsidP="00F9310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Contar con la disponibilidad de las herramientas necesarias para el funcionamiento operativo de la secretaria </w:t>
            </w:r>
          </w:p>
        </w:tc>
      </w:tr>
      <w:tr w:rsidR="00EE12F6" w:rsidRPr="00F9310F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E12F6" w:rsidRPr="00F9310F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E12F6" w:rsidRPr="00F9310F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Profesionista/Abogado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en su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Prudencia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equipo de computo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de Leyes y reglamentos de zonificación y uso de suelo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Conocimiento de Leyes y reglamentos de construcciones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Disciplina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EE12F6" w:rsidRPr="00F9310F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E12F6" w:rsidRPr="00F9310F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E12F6" w:rsidRPr="00F9310F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E12F6" w:rsidRPr="00F9310F" w:rsidRDefault="00EE12F6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EE12F6" w:rsidRPr="00F9310F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E12F6" w:rsidRPr="00F9310F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F9310F" w:rsidRDefault="00EE12F6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EE12F6" w:rsidRPr="00F9310F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6A1907" w:rsidRDefault="00EE12F6" w:rsidP="006A190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6A190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SANMATHA CORNU SANDOVAL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6A1907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6A190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6A1907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EE12F6" w:rsidRPr="006A1907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6A1907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LIC.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LUIS HORACIO BORTONI VAZQUEZ</w:t>
            </w:r>
          </w:p>
        </w:tc>
      </w:tr>
      <w:tr w:rsidR="00EE12F6" w:rsidRPr="00F9310F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EE12F6" w:rsidRPr="00F9310F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EE12F6" w:rsidRPr="00F9310F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EE12F6" w:rsidRPr="00F9310F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12F6" w:rsidRPr="00F9310F" w:rsidRDefault="00EE12F6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9310F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EE12F6" w:rsidRPr="00F9310F" w:rsidRDefault="00EE12F6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EE12F6" w:rsidRPr="00F9310F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F6" w:rsidRPr="002F50CA" w:rsidRDefault="00EE12F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EE12F6" w:rsidRPr="002F50CA" w:rsidRDefault="00EE12F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F6" w:rsidRPr="002F50CA" w:rsidRDefault="00EE12F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EE12F6" w:rsidRPr="002F50CA" w:rsidRDefault="00EE12F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23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3"/>
  </w:num>
  <w:num w:numId="5">
    <w:abstractNumId w:val="10"/>
  </w:num>
  <w:num w:numId="6">
    <w:abstractNumId w:val="14"/>
  </w:num>
  <w:num w:numId="7">
    <w:abstractNumId w:val="17"/>
  </w:num>
  <w:num w:numId="8">
    <w:abstractNumId w:val="12"/>
  </w:num>
  <w:num w:numId="9">
    <w:abstractNumId w:val="3"/>
  </w:num>
  <w:num w:numId="10">
    <w:abstractNumId w:val="2"/>
  </w:num>
  <w:num w:numId="11">
    <w:abstractNumId w:val="18"/>
  </w:num>
  <w:num w:numId="12">
    <w:abstractNumId w:val="9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4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1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1907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B26CC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87604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158F2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12E6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477"/>
    <w:rsid w:val="00CD6584"/>
    <w:rsid w:val="00CD7495"/>
    <w:rsid w:val="00CE2128"/>
    <w:rsid w:val="00CF50E1"/>
    <w:rsid w:val="00D10296"/>
    <w:rsid w:val="00D177B1"/>
    <w:rsid w:val="00D31D25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12F6"/>
    <w:rsid w:val="00EE4A81"/>
    <w:rsid w:val="00EE7AF4"/>
    <w:rsid w:val="00F41A9A"/>
    <w:rsid w:val="00F455AB"/>
    <w:rsid w:val="00F67705"/>
    <w:rsid w:val="00F76486"/>
    <w:rsid w:val="00F82A17"/>
    <w:rsid w:val="00F9310F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B158F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348</Words>
  <Characters>1914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2016-06-16T17:48:00Z</dcterms:created>
  <dcterms:modified xsi:type="dcterms:W3CDTF">2016-06-21T18:23:00Z</dcterms:modified>
</cp:coreProperties>
</file>